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DA" w:rsidRDefault="009C7DDA" w:rsidP="008F4E29">
      <w:pPr>
        <w:jc w:val="right"/>
      </w:pPr>
      <w:r>
        <w:t>Mirzec, dnia  04.03.2015r.</w:t>
      </w:r>
    </w:p>
    <w:p w:rsidR="009C7DDA" w:rsidRDefault="009C7DDA" w:rsidP="008F4E29">
      <w:r>
        <w:t>Znak: IRG. 271.3.2015.MG</w:t>
      </w:r>
    </w:p>
    <w:p w:rsidR="009C7DDA" w:rsidRDefault="009C7DDA" w:rsidP="008F4E29"/>
    <w:p w:rsidR="009C7DDA" w:rsidRDefault="009C7DDA" w:rsidP="00BF0BEB">
      <w:pPr>
        <w:jc w:val="center"/>
        <w:rPr>
          <w:b/>
          <w:bCs/>
          <w:sz w:val="28"/>
          <w:szCs w:val="28"/>
        </w:rPr>
      </w:pPr>
      <w:r w:rsidRPr="00BF0BEB">
        <w:rPr>
          <w:b/>
          <w:bCs/>
          <w:sz w:val="28"/>
          <w:szCs w:val="28"/>
        </w:rPr>
        <w:t>ZAWIADOMIENIE O WYBORZE NAJKORZYSTNIEJSZEJ OFERTY</w:t>
      </w:r>
    </w:p>
    <w:p w:rsidR="009C7DDA" w:rsidRDefault="009C7DDA" w:rsidP="00BF0BEB">
      <w:pPr>
        <w:jc w:val="center"/>
        <w:rPr>
          <w:sz w:val="24"/>
          <w:szCs w:val="24"/>
          <w:u w:val="single"/>
        </w:rPr>
      </w:pPr>
      <w:r w:rsidRPr="00BF0BEB">
        <w:rPr>
          <w:sz w:val="24"/>
          <w:szCs w:val="24"/>
          <w:u w:val="single"/>
        </w:rPr>
        <w:t>Dotyczy</w:t>
      </w:r>
      <w:r>
        <w:rPr>
          <w:sz w:val="24"/>
          <w:szCs w:val="24"/>
          <w:u w:val="single"/>
        </w:rPr>
        <w:t>:</w:t>
      </w:r>
      <w:r w:rsidRPr="00BF0BEB">
        <w:rPr>
          <w:sz w:val="24"/>
          <w:szCs w:val="24"/>
          <w:u w:val="single"/>
        </w:rPr>
        <w:t xml:space="preserve"> zaproszenia do składania ofert na zamówienie o wartości poniżej </w:t>
      </w:r>
      <w:r>
        <w:rPr>
          <w:sz w:val="24"/>
          <w:szCs w:val="24"/>
          <w:u w:val="single"/>
        </w:rPr>
        <w:t>30.</w:t>
      </w:r>
      <w:r w:rsidRPr="00BF0BEB">
        <w:rPr>
          <w:sz w:val="24"/>
          <w:szCs w:val="24"/>
          <w:u w:val="single"/>
        </w:rPr>
        <w:t>000 euro na</w:t>
      </w:r>
      <w:r>
        <w:rPr>
          <w:sz w:val="24"/>
          <w:szCs w:val="24"/>
          <w:u w:val="single"/>
        </w:rPr>
        <w:t>:</w:t>
      </w:r>
    </w:p>
    <w:p w:rsidR="009C7DDA" w:rsidRPr="004C4DBF" w:rsidRDefault="009C7DDA" w:rsidP="004C4DBF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„Budowa drogi dojazdowej do garaży OSP w Jagodnym</w:t>
      </w:r>
      <w:r w:rsidRPr="004C4DBF">
        <w:rPr>
          <w:b/>
          <w:bCs/>
          <w:sz w:val="24"/>
          <w:szCs w:val="24"/>
        </w:rPr>
        <w:t>”</w:t>
      </w:r>
    </w:p>
    <w:p w:rsidR="009C7DDA" w:rsidRDefault="009C7DDA" w:rsidP="00515468">
      <w:pPr>
        <w:spacing w:after="0" w:line="240" w:lineRule="auto"/>
        <w:rPr>
          <w:sz w:val="24"/>
          <w:szCs w:val="24"/>
          <w:u w:val="single"/>
        </w:rPr>
      </w:pPr>
    </w:p>
    <w:p w:rsidR="009C7DDA" w:rsidRDefault="009C7DDA" w:rsidP="00515468">
      <w:pPr>
        <w:spacing w:after="0" w:line="240" w:lineRule="auto"/>
        <w:rPr>
          <w:sz w:val="24"/>
          <w:szCs w:val="24"/>
        </w:rPr>
      </w:pPr>
      <w:r w:rsidRPr="004C4DBF">
        <w:rPr>
          <w:sz w:val="24"/>
          <w:szCs w:val="24"/>
        </w:rPr>
        <w:t>Gmina Mirzec informuje, że:</w:t>
      </w:r>
    </w:p>
    <w:p w:rsidR="009C7DDA" w:rsidRPr="00130432" w:rsidRDefault="009C7DDA" w:rsidP="0013043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w/w postępowaniu wybrano następującą ofertę:</w:t>
      </w:r>
      <w:r w:rsidRPr="0013043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F.T.U.H. „DAREK” Dariusz Fijałkowski </w:t>
      </w:r>
      <w:r w:rsidRPr="00130432">
        <w:rPr>
          <w:sz w:val="20"/>
          <w:szCs w:val="20"/>
        </w:rPr>
        <w:t xml:space="preserve"> ul. Żytnia 102 27-200 Starachowice </w:t>
      </w:r>
    </w:p>
    <w:p w:rsidR="009C7DDA" w:rsidRDefault="009C7DDA" w:rsidP="00130432">
      <w:pPr>
        <w:pStyle w:val="ListParagraph"/>
        <w:spacing w:after="0" w:line="240" w:lineRule="auto"/>
        <w:rPr>
          <w:sz w:val="24"/>
          <w:szCs w:val="24"/>
        </w:rPr>
      </w:pPr>
    </w:p>
    <w:p w:rsidR="009C7DDA" w:rsidRPr="00130432" w:rsidRDefault="009C7DDA" w:rsidP="00130432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Uzasadnienie wyboru</w:t>
      </w:r>
    </w:p>
    <w:p w:rsidR="009C7DDA" w:rsidRDefault="009C7DDA" w:rsidP="008E48DA">
      <w:pPr>
        <w:pStyle w:val="ListParagraph"/>
        <w:spacing w:after="0" w:line="240" w:lineRule="auto"/>
        <w:rPr>
          <w:sz w:val="24"/>
          <w:szCs w:val="24"/>
        </w:rPr>
      </w:pPr>
    </w:p>
    <w:p w:rsidR="009C7DDA" w:rsidRDefault="009C7DDA" w:rsidP="008E48DA">
      <w:pPr>
        <w:pStyle w:val="ListParagraph"/>
        <w:spacing w:after="0" w:line="240" w:lineRule="auto"/>
        <w:rPr>
          <w:sz w:val="24"/>
          <w:szCs w:val="24"/>
        </w:rPr>
      </w:pPr>
      <w:r w:rsidRPr="008E48DA">
        <w:rPr>
          <w:sz w:val="24"/>
          <w:szCs w:val="24"/>
        </w:rPr>
        <w:t>Wykonawca spełnia warunki udziału w postępowaniu.</w:t>
      </w:r>
      <w:r>
        <w:rPr>
          <w:sz w:val="24"/>
          <w:szCs w:val="24"/>
        </w:rPr>
        <w:t xml:space="preserve"> Oferta została wybrana na podstawie kryterium oceny ofert- </w:t>
      </w:r>
      <w:r w:rsidRPr="008E48DA">
        <w:rPr>
          <w:b/>
          <w:bCs/>
          <w:sz w:val="24"/>
          <w:szCs w:val="24"/>
        </w:rPr>
        <w:t>cena 100%.</w:t>
      </w:r>
      <w:r>
        <w:rPr>
          <w:sz w:val="24"/>
          <w:szCs w:val="24"/>
        </w:rPr>
        <w:t xml:space="preserve"> </w:t>
      </w:r>
    </w:p>
    <w:p w:rsidR="009C7DDA" w:rsidRDefault="009C7DDA" w:rsidP="008E48DA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Wybrana oferta jest ofertą z najniższą ceną.</w:t>
      </w:r>
    </w:p>
    <w:p w:rsidR="009C7DDA" w:rsidRPr="008E48DA" w:rsidRDefault="009C7DDA" w:rsidP="008E48D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Streszczenie i porównanie złożonych ofert:</w:t>
      </w:r>
    </w:p>
    <w:p w:rsidR="009C7DDA" w:rsidRPr="003B6A6A" w:rsidRDefault="009C7DDA" w:rsidP="003B6A6A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4"/>
        <w:gridCol w:w="2824"/>
        <w:gridCol w:w="2119"/>
        <w:gridCol w:w="1393"/>
        <w:gridCol w:w="1658"/>
      </w:tblGrid>
      <w:tr w:rsidR="009C7DDA" w:rsidRPr="005C678D">
        <w:tc>
          <w:tcPr>
            <w:tcW w:w="574" w:type="dxa"/>
          </w:tcPr>
          <w:p w:rsidR="009C7DDA" w:rsidRPr="005C678D" w:rsidRDefault="009C7DDA" w:rsidP="005C678D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5C678D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824" w:type="dxa"/>
          </w:tcPr>
          <w:p w:rsidR="009C7DDA" w:rsidRPr="005C678D" w:rsidRDefault="009C7DDA" w:rsidP="005C678D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5C678D">
              <w:rPr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2119" w:type="dxa"/>
          </w:tcPr>
          <w:p w:rsidR="009C7DDA" w:rsidRPr="005C678D" w:rsidRDefault="009C7DDA" w:rsidP="005C678D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5C678D">
              <w:rPr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1393" w:type="dxa"/>
          </w:tcPr>
          <w:p w:rsidR="009C7DDA" w:rsidRPr="005C678D" w:rsidRDefault="009C7DDA" w:rsidP="005C678D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5C678D">
              <w:rPr>
                <w:b/>
                <w:bCs/>
                <w:sz w:val="20"/>
                <w:szCs w:val="20"/>
              </w:rPr>
              <w:t>Cena ofert brutto ( zł)</w:t>
            </w:r>
          </w:p>
        </w:tc>
        <w:tc>
          <w:tcPr>
            <w:tcW w:w="1658" w:type="dxa"/>
          </w:tcPr>
          <w:p w:rsidR="009C7DDA" w:rsidRPr="005C678D" w:rsidRDefault="009C7DDA" w:rsidP="005C678D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5C678D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9C7DDA" w:rsidRPr="005C678D">
        <w:tc>
          <w:tcPr>
            <w:tcW w:w="574" w:type="dxa"/>
          </w:tcPr>
          <w:p w:rsidR="009C7DDA" w:rsidRPr="005C678D" w:rsidRDefault="009C7DDA" w:rsidP="005C678D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5C678D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24" w:type="dxa"/>
          </w:tcPr>
          <w:p w:rsidR="009C7DDA" w:rsidRPr="005C678D" w:rsidRDefault="009C7DDA" w:rsidP="005C678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C678D">
              <w:rPr>
                <w:sz w:val="20"/>
                <w:szCs w:val="20"/>
              </w:rPr>
              <w:t>GROCHBUD II Sp. Z o.o.</w:t>
            </w:r>
          </w:p>
        </w:tc>
        <w:tc>
          <w:tcPr>
            <w:tcW w:w="2119" w:type="dxa"/>
          </w:tcPr>
          <w:p w:rsidR="009C7DDA" w:rsidRPr="005C678D" w:rsidRDefault="009C7DDA" w:rsidP="005C678D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5C678D">
              <w:rPr>
                <w:sz w:val="20"/>
                <w:szCs w:val="20"/>
              </w:rPr>
              <w:t>ul. Żytnia 31 27-200 Starachowice</w:t>
            </w:r>
          </w:p>
        </w:tc>
        <w:tc>
          <w:tcPr>
            <w:tcW w:w="1393" w:type="dxa"/>
          </w:tcPr>
          <w:p w:rsidR="009C7DDA" w:rsidRPr="005C678D" w:rsidRDefault="009C7DDA" w:rsidP="005C678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C678D">
              <w:rPr>
                <w:b/>
                <w:bCs/>
                <w:sz w:val="20"/>
                <w:szCs w:val="20"/>
              </w:rPr>
              <w:t>17.243,89 zł.</w:t>
            </w:r>
          </w:p>
        </w:tc>
        <w:tc>
          <w:tcPr>
            <w:tcW w:w="1658" w:type="dxa"/>
          </w:tcPr>
          <w:p w:rsidR="009C7DDA" w:rsidRPr="005C678D" w:rsidRDefault="009C7DDA" w:rsidP="005C678D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C7DDA" w:rsidRPr="005C678D">
        <w:tc>
          <w:tcPr>
            <w:tcW w:w="574" w:type="dxa"/>
          </w:tcPr>
          <w:p w:rsidR="009C7DDA" w:rsidRPr="005C678D" w:rsidRDefault="009C7DDA" w:rsidP="005C678D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5C678D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24" w:type="dxa"/>
          </w:tcPr>
          <w:p w:rsidR="009C7DDA" w:rsidRPr="005C678D" w:rsidRDefault="009C7DDA" w:rsidP="005C678D">
            <w:pPr>
              <w:spacing w:after="0" w:line="240" w:lineRule="auto"/>
              <w:rPr>
                <w:sz w:val="20"/>
                <w:szCs w:val="20"/>
              </w:rPr>
            </w:pPr>
            <w:r w:rsidRPr="005C678D">
              <w:rPr>
                <w:b/>
                <w:bCs/>
                <w:sz w:val="20"/>
                <w:szCs w:val="20"/>
              </w:rPr>
              <w:t>T</w:t>
            </w:r>
            <w:r w:rsidRPr="005C678D">
              <w:rPr>
                <w:sz w:val="20"/>
                <w:szCs w:val="20"/>
              </w:rPr>
              <w:t>P.H.U DRÓG-BUD</w:t>
            </w:r>
          </w:p>
          <w:p w:rsidR="009C7DDA" w:rsidRPr="005C678D" w:rsidRDefault="009C7DDA" w:rsidP="005C678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C678D">
              <w:rPr>
                <w:sz w:val="20"/>
                <w:szCs w:val="20"/>
              </w:rPr>
              <w:t xml:space="preserve"> Bożena Jakubowska </w:t>
            </w:r>
          </w:p>
        </w:tc>
        <w:tc>
          <w:tcPr>
            <w:tcW w:w="2119" w:type="dxa"/>
          </w:tcPr>
          <w:p w:rsidR="009C7DDA" w:rsidRPr="005C678D" w:rsidRDefault="009C7DDA" w:rsidP="005C678D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5C678D">
              <w:rPr>
                <w:sz w:val="20"/>
                <w:szCs w:val="20"/>
              </w:rPr>
              <w:t>ul. Kochanowskiego 173, 26-432 Wieniawa</w:t>
            </w:r>
          </w:p>
        </w:tc>
        <w:tc>
          <w:tcPr>
            <w:tcW w:w="1393" w:type="dxa"/>
          </w:tcPr>
          <w:p w:rsidR="009C7DDA" w:rsidRPr="005C678D" w:rsidRDefault="009C7DDA" w:rsidP="005C678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C678D">
              <w:rPr>
                <w:b/>
                <w:bCs/>
                <w:sz w:val="20"/>
                <w:szCs w:val="20"/>
              </w:rPr>
              <w:t>15.061,35 zł.</w:t>
            </w:r>
          </w:p>
        </w:tc>
        <w:tc>
          <w:tcPr>
            <w:tcW w:w="1658" w:type="dxa"/>
          </w:tcPr>
          <w:p w:rsidR="009C7DDA" w:rsidRPr="005C678D" w:rsidRDefault="009C7DDA" w:rsidP="005C678D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C7DDA" w:rsidRPr="005C678D">
        <w:tc>
          <w:tcPr>
            <w:tcW w:w="574" w:type="dxa"/>
          </w:tcPr>
          <w:p w:rsidR="009C7DDA" w:rsidRPr="005C678D" w:rsidRDefault="009C7DDA" w:rsidP="005C678D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5C678D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824" w:type="dxa"/>
          </w:tcPr>
          <w:p w:rsidR="009C7DDA" w:rsidRPr="005C678D" w:rsidRDefault="009C7DDA" w:rsidP="005C678D">
            <w:pPr>
              <w:spacing w:after="0" w:line="240" w:lineRule="auto"/>
              <w:rPr>
                <w:sz w:val="20"/>
                <w:szCs w:val="20"/>
              </w:rPr>
            </w:pPr>
            <w:r w:rsidRPr="005C678D">
              <w:rPr>
                <w:sz w:val="20"/>
                <w:szCs w:val="20"/>
              </w:rPr>
              <w:t>Usługi Kop. Spych. Transport Samochodowy i Handel Artykułami Przemysłowymi Michał Walachnia</w:t>
            </w:r>
          </w:p>
        </w:tc>
        <w:tc>
          <w:tcPr>
            <w:tcW w:w="2119" w:type="dxa"/>
          </w:tcPr>
          <w:p w:rsidR="009C7DDA" w:rsidRPr="005C678D" w:rsidRDefault="009C7DDA" w:rsidP="005C678D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5C678D">
              <w:rPr>
                <w:sz w:val="20"/>
                <w:szCs w:val="20"/>
              </w:rPr>
              <w:t>ul. Świętokrzyska 115 Grzybowa Góra 26-115 Skarżysko-Kościelna</w:t>
            </w:r>
          </w:p>
        </w:tc>
        <w:tc>
          <w:tcPr>
            <w:tcW w:w="1393" w:type="dxa"/>
          </w:tcPr>
          <w:p w:rsidR="009C7DDA" w:rsidRPr="005C678D" w:rsidRDefault="009C7DDA" w:rsidP="005C678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C678D">
              <w:rPr>
                <w:b/>
                <w:bCs/>
                <w:sz w:val="20"/>
                <w:szCs w:val="20"/>
              </w:rPr>
              <w:t>20.838,66 zł</w:t>
            </w:r>
          </w:p>
        </w:tc>
        <w:tc>
          <w:tcPr>
            <w:tcW w:w="1658" w:type="dxa"/>
          </w:tcPr>
          <w:p w:rsidR="009C7DDA" w:rsidRPr="005C678D" w:rsidRDefault="009C7DDA" w:rsidP="005C678D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C7DDA" w:rsidRPr="005C678D">
        <w:tc>
          <w:tcPr>
            <w:tcW w:w="574" w:type="dxa"/>
          </w:tcPr>
          <w:p w:rsidR="009C7DDA" w:rsidRPr="005C678D" w:rsidRDefault="009C7DDA" w:rsidP="005C678D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4" w:type="dxa"/>
          </w:tcPr>
          <w:p w:rsidR="009C7DDA" w:rsidRPr="005C678D" w:rsidRDefault="009C7DDA" w:rsidP="005C678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C678D">
              <w:rPr>
                <w:sz w:val="20"/>
                <w:szCs w:val="20"/>
              </w:rPr>
              <w:t>F.T.U.H. „DAREK” Dariusz Fijałkowski</w:t>
            </w:r>
          </w:p>
        </w:tc>
        <w:tc>
          <w:tcPr>
            <w:tcW w:w="2119" w:type="dxa"/>
          </w:tcPr>
          <w:p w:rsidR="009C7DDA" w:rsidRPr="005C678D" w:rsidRDefault="009C7DDA" w:rsidP="005C678D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5C678D">
              <w:rPr>
                <w:sz w:val="20"/>
                <w:szCs w:val="20"/>
              </w:rPr>
              <w:t xml:space="preserve">ul. Żytnia 102 27-200 Starachowice </w:t>
            </w:r>
          </w:p>
        </w:tc>
        <w:tc>
          <w:tcPr>
            <w:tcW w:w="1393" w:type="dxa"/>
          </w:tcPr>
          <w:p w:rsidR="009C7DDA" w:rsidRPr="005C678D" w:rsidRDefault="009C7DDA" w:rsidP="005C678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C678D">
              <w:rPr>
                <w:b/>
                <w:bCs/>
                <w:sz w:val="20"/>
                <w:szCs w:val="20"/>
              </w:rPr>
              <w:t>14.365,17 zł</w:t>
            </w:r>
          </w:p>
        </w:tc>
        <w:tc>
          <w:tcPr>
            <w:tcW w:w="1658" w:type="dxa"/>
          </w:tcPr>
          <w:p w:rsidR="009C7DDA" w:rsidRPr="005C678D" w:rsidRDefault="009C7DDA" w:rsidP="005C678D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9C7DDA" w:rsidRDefault="009C7DDA" w:rsidP="008F4E29">
      <w:pPr>
        <w:spacing w:after="0" w:line="240" w:lineRule="auto"/>
        <w:jc w:val="both"/>
        <w:rPr>
          <w:sz w:val="24"/>
          <w:szCs w:val="24"/>
        </w:rPr>
      </w:pPr>
    </w:p>
    <w:p w:rsidR="009C7DDA" w:rsidRDefault="009C7DDA" w:rsidP="00302B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Jednocześnie Zamawiający informuje, że podpisanie umowy z wybranym wykonawcą nastąpi  po telefonicznym ustaleniu terminu w siedzibie Urzędu Gminy w Mircu pokój 303. </w:t>
      </w:r>
    </w:p>
    <w:p w:rsidR="009C7DDA" w:rsidRDefault="009C7DDA" w:rsidP="005E3579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9C7DDA" w:rsidRDefault="009C7DDA" w:rsidP="005E3579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9C7DDA" w:rsidRDefault="009C7DDA" w:rsidP="005E3579">
      <w:pPr>
        <w:pStyle w:val="ListParagraph"/>
        <w:spacing w:after="0" w:line="24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Wójt Gminy Mirzec</w:t>
      </w:r>
    </w:p>
    <w:p w:rsidR="009C7DDA" w:rsidRPr="00302BA7" w:rsidRDefault="009C7DDA" w:rsidP="005E3579">
      <w:pPr>
        <w:pStyle w:val="ListParagraph"/>
        <w:spacing w:after="0" w:line="24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(-) Bogusław Nowak</w:t>
      </w:r>
    </w:p>
    <w:sectPr w:rsidR="009C7DDA" w:rsidRPr="00302BA7" w:rsidSect="007B6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4BDE"/>
    <w:multiLevelType w:val="hybridMultilevel"/>
    <w:tmpl w:val="18528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3F0F"/>
    <w:multiLevelType w:val="hybridMultilevel"/>
    <w:tmpl w:val="18528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2E"/>
    <w:multiLevelType w:val="hybridMultilevel"/>
    <w:tmpl w:val="F9E09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E29"/>
    <w:rsid w:val="00007EE8"/>
    <w:rsid w:val="0003137F"/>
    <w:rsid w:val="00072783"/>
    <w:rsid w:val="00076F95"/>
    <w:rsid w:val="00090EB7"/>
    <w:rsid w:val="000B3636"/>
    <w:rsid w:val="000C5D64"/>
    <w:rsid w:val="000E3C38"/>
    <w:rsid w:val="0012326E"/>
    <w:rsid w:val="00125E37"/>
    <w:rsid w:val="00130432"/>
    <w:rsid w:val="00150928"/>
    <w:rsid w:val="001804D1"/>
    <w:rsid w:val="001A02D1"/>
    <w:rsid w:val="001B0FF2"/>
    <w:rsid w:val="001C1FDF"/>
    <w:rsid w:val="001C6FC0"/>
    <w:rsid w:val="00221725"/>
    <w:rsid w:val="00221EE7"/>
    <w:rsid w:val="002824B2"/>
    <w:rsid w:val="0029782C"/>
    <w:rsid w:val="002D6093"/>
    <w:rsid w:val="00302BA7"/>
    <w:rsid w:val="00325D9A"/>
    <w:rsid w:val="003B12AF"/>
    <w:rsid w:val="003B6A6A"/>
    <w:rsid w:val="003D5DE2"/>
    <w:rsid w:val="00443C2F"/>
    <w:rsid w:val="00463A06"/>
    <w:rsid w:val="004C2C9F"/>
    <w:rsid w:val="004C4DBF"/>
    <w:rsid w:val="00515468"/>
    <w:rsid w:val="00523C3B"/>
    <w:rsid w:val="00566606"/>
    <w:rsid w:val="005C678D"/>
    <w:rsid w:val="005E3579"/>
    <w:rsid w:val="00651A05"/>
    <w:rsid w:val="00671398"/>
    <w:rsid w:val="006B2BB1"/>
    <w:rsid w:val="00703619"/>
    <w:rsid w:val="0071713B"/>
    <w:rsid w:val="00764CA8"/>
    <w:rsid w:val="007B668E"/>
    <w:rsid w:val="008015ED"/>
    <w:rsid w:val="00820745"/>
    <w:rsid w:val="008350A9"/>
    <w:rsid w:val="008E48DA"/>
    <w:rsid w:val="008F4E29"/>
    <w:rsid w:val="009715A9"/>
    <w:rsid w:val="009B1E57"/>
    <w:rsid w:val="009C7DDA"/>
    <w:rsid w:val="00A46019"/>
    <w:rsid w:val="00A618E9"/>
    <w:rsid w:val="00BC2DAF"/>
    <w:rsid w:val="00BF0BEB"/>
    <w:rsid w:val="00C058AF"/>
    <w:rsid w:val="00C20D27"/>
    <w:rsid w:val="00E107CB"/>
    <w:rsid w:val="00E6086B"/>
    <w:rsid w:val="00EC3521"/>
    <w:rsid w:val="00F168AB"/>
    <w:rsid w:val="00FD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8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15468"/>
    <w:pPr>
      <w:ind w:left="720"/>
    </w:pPr>
  </w:style>
  <w:style w:type="table" w:styleId="TableGrid">
    <w:name w:val="Table Grid"/>
    <w:basedOn w:val="TableNormal"/>
    <w:uiPriority w:val="99"/>
    <w:rsid w:val="008E48D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191</Words>
  <Characters>1152</Characters>
  <Application>Microsoft Office Outlook</Application>
  <DocSecurity>0</DocSecurity>
  <Lines>0</Lines>
  <Paragraphs>0</Paragraphs>
  <ScaleCrop>false</ScaleCrop>
  <Company>UG Mirzec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Mirzec</dc:creator>
  <cp:keywords/>
  <dc:description/>
  <cp:lastModifiedBy>inwpoma</cp:lastModifiedBy>
  <cp:revision>10</cp:revision>
  <cp:lastPrinted>2015-03-04T10:33:00Z</cp:lastPrinted>
  <dcterms:created xsi:type="dcterms:W3CDTF">2015-02-27T09:04:00Z</dcterms:created>
  <dcterms:modified xsi:type="dcterms:W3CDTF">2015-03-11T12:55:00Z</dcterms:modified>
</cp:coreProperties>
</file>